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563A602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71D10099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AE48A60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C9D2ADC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4823DA6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383C95F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30E069B3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7A10EB89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sekreteri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96FD6" w14:paraId="7628CDA5" w14:textId="77777777">
            <w:pPr>
              <w:rPr>
                <w:noProof/>
                <w:color w:val="000000"/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6ABED78" wp14:anchorId="405CE43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-86360</wp:posOffset>
                      </wp:positionV>
                      <wp:extent cx="2657475" cy="619125"/>
                      <wp:effectExtent l="0" t="0" r="28575" b="28575"/>
                      <wp:wrapNone/>
                      <wp:docPr id="21" name="Akış Çizelgesi: Sonlandır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7475" cy="61912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27FBC" w:rsidR="00096FD6" w:rsidP="00096FD6" w:rsidRDefault="00096FD6" w14:paraId="04D43DF7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7FBC">
                                    <w:rPr>
                                      <w:sz w:val="16"/>
                                      <w:szCs w:val="16"/>
                                    </w:rPr>
                                    <w:t xml:space="preserve">Akademik </w:t>
                                  </w:r>
                                  <w:proofErr w:type="gramStart"/>
                                  <w:r w:rsidRPr="00C27FBC">
                                    <w:rPr>
                                      <w:sz w:val="16"/>
                                      <w:szCs w:val="16"/>
                                    </w:rPr>
                                    <w:t>Teşvik  Düzenleme</w:t>
                                  </w:r>
                                  <w:proofErr w:type="gramEnd"/>
                                  <w:r w:rsidRPr="00C27FBC">
                                    <w:rPr>
                                      <w:sz w:val="16"/>
                                      <w:szCs w:val="16"/>
                                    </w:rPr>
                                    <w:t xml:space="preserve"> ve Denetleme   ve itiraz  Komisyonunun </w:t>
                                  </w:r>
                                  <w:r w:rsidRPr="00C27FBC" w:rsidR="005567E0">
                                    <w:rPr>
                                      <w:sz w:val="16"/>
                                      <w:szCs w:val="16"/>
                                    </w:rPr>
                                    <w:t>Kurulması</w:t>
                                  </w:r>
                                  <w:r w:rsidRPr="00C27FBC">
                                    <w:rPr>
                                      <w:sz w:val="16"/>
                                      <w:szCs w:val="16"/>
                                    </w:rPr>
                                    <w:t xml:space="preserve"> ve Akademik Teşvik Takviminin Hazırlanması ve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405CE437">
                      <v:stroke joinstyle="miter"/>
                      <v:path textboxrect="1018,3163,20582,18437" gradientshapeok="t" o:connecttype="rect"/>
                    </v:shapetype>
                    <v:shape id="Akış Çizelgesi: Sonlandırıcı 21" style="position:absolute;margin-left:2.95pt;margin-top:-6.8pt;width:20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">
                      <v:path arrowok="t"/>
                      <v:textbox>
                        <w:txbxContent>
                          <w:p w:rsidRPr="00C27FBC" w:rsidR="00096FD6" w:rsidP="00096FD6" w:rsidRDefault="00096FD6" w14:paraId="04D43DF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27FBC">
                              <w:rPr>
                                <w:sz w:val="16"/>
                                <w:szCs w:val="16"/>
                              </w:rPr>
                              <w:t xml:space="preserve">Akademik </w:t>
                            </w:r>
                            <w:proofErr w:type="gramStart"/>
                            <w:r w:rsidRPr="00C27FBC">
                              <w:rPr>
                                <w:sz w:val="16"/>
                                <w:szCs w:val="16"/>
                              </w:rPr>
                              <w:t>Teşvik  Düzenleme</w:t>
                            </w:r>
                            <w:proofErr w:type="gramEnd"/>
                            <w:r w:rsidRPr="00C27FBC">
                              <w:rPr>
                                <w:sz w:val="16"/>
                                <w:szCs w:val="16"/>
                              </w:rPr>
                              <w:t xml:space="preserve"> ve Denetleme   ve itiraz  Komisyonunun </w:t>
                            </w:r>
                            <w:r w:rsidRPr="00C27FBC" w:rsidR="005567E0">
                              <w:rPr>
                                <w:sz w:val="16"/>
                                <w:szCs w:val="16"/>
                              </w:rPr>
                              <w:t>Kurulması</w:t>
                            </w:r>
                            <w:r w:rsidRPr="00C27FBC">
                              <w:rPr>
                                <w:sz w:val="16"/>
                                <w:szCs w:val="16"/>
                              </w:rPr>
                              <w:t xml:space="preserve"> ve Akademik Teşvik Takviminin Hazırlanması ve Duyurulması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96FD6" w:rsidR="00096FD6" w:rsidP="00096FD6" w:rsidRDefault="00096FD6" w14:paraId="16661BEB" w14:textId="77777777">
            <w:pPr>
              <w:rPr>
                <w:sz w:val="20"/>
                <w:szCs w:val="20"/>
              </w:rPr>
            </w:pPr>
          </w:p>
          <w:p w:rsidR="00096FD6" w:rsidP="00096FD6" w:rsidRDefault="00096FD6" w14:paraId="6649CC47" w14:textId="77777777">
            <w:pPr>
              <w:rPr>
                <w:noProof/>
                <w:color w:val="000000"/>
                <w:sz w:val="20"/>
                <w:szCs w:val="20"/>
              </w:rPr>
            </w:pPr>
          </w:p>
          <w:p w:rsidR="00096FD6" w:rsidP="00096FD6" w:rsidRDefault="00096FD6" w14:paraId="382EABB1" w14:textId="77777777">
            <w:pPr>
              <w:rPr>
                <w:noProof/>
                <w:color w:val="000000"/>
                <w:sz w:val="20"/>
                <w:szCs w:val="20"/>
              </w:rPr>
            </w:pPr>
          </w:p>
          <w:p w:rsidRPr="00096FD6" w:rsidR="00096FD6" w:rsidP="00096FD6" w:rsidRDefault="00096FD6" w14:paraId="717D6E5A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4CC1E61E" wp14:editId="45A5D85A">
                  <wp:extent cx="129600" cy="185209"/>
                  <wp:effectExtent l="0" t="0" r="3810" b="571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73FF76B7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YÖK ün 11.10.1983 sayılı 2914 sayılı yükseköğretim personel kanunun ek 4.maddesine göre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2A7A4CC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3C11925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C43D81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96FD6" w14:paraId="41C59896" w14:textId="77777777">
            <w:pPr>
              <w:rPr>
                <w:color w:val="000000"/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3A3D543" wp14:anchorId="0669CB2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0</wp:posOffset>
                      </wp:positionV>
                      <wp:extent cx="2647950" cy="447675"/>
                      <wp:effectExtent l="0" t="0" r="19050" b="2857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47950" cy="44767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D6" w:rsidP="00096FD6" w:rsidRDefault="00096FD6" w14:paraId="597CFFA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Meslek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Yüksekokulumuz  Akademik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Teşvik Başvuru ve İnceleme  komisyonlarının  incelemelerinin sonuç tutanaklarının komisyona gönderilmesi(Rektörlüğe)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669CB2B">
                      <v:stroke joinstyle="miter"/>
                      <v:path gradientshapeok="t" o:connecttype="rect"/>
                    </v:shapetype>
                    <v:shape id="Akış Çizelgesi: İşlem 19" style="position:absolute;margin-left:1.15pt;margin-top:0;width:20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">
                      <v:path arrowok="t"/>
                      <v:textbox>
                        <w:txbxContent>
                          <w:p w:rsidR="00096FD6" w:rsidP="00096FD6" w:rsidRDefault="00096FD6" w14:paraId="597CFFA3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Meslek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Yüksekokulumuz  Akademik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Teşvik Başvuru ve İnceleme  komisyonlarının  incelemelerinin sonuç tutanaklarının komisyona gönderilmesi(Rektörlüğe)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96FD6" w:rsidR="00096FD6" w:rsidP="00096FD6" w:rsidRDefault="00096FD6" w14:paraId="547B8F1A" w14:textId="77777777">
            <w:pPr>
              <w:rPr>
                <w:sz w:val="20"/>
                <w:szCs w:val="20"/>
              </w:rPr>
            </w:pPr>
          </w:p>
          <w:p w:rsidR="00096FD6" w:rsidP="00096FD6" w:rsidRDefault="00096FD6" w14:paraId="232DC5C5" w14:textId="77777777">
            <w:pPr>
              <w:rPr>
                <w:color w:val="000000"/>
                <w:sz w:val="20"/>
                <w:szCs w:val="20"/>
              </w:rPr>
            </w:pPr>
          </w:p>
          <w:p w:rsidR="00096FD6" w:rsidP="00096FD6" w:rsidRDefault="00096FD6" w14:paraId="2E08CA91" w14:textId="77777777">
            <w:pPr>
              <w:rPr>
                <w:color w:val="000000"/>
                <w:sz w:val="20"/>
                <w:szCs w:val="20"/>
              </w:rPr>
            </w:pPr>
          </w:p>
          <w:p w:rsidRPr="00096FD6" w:rsidR="00096FD6" w:rsidP="00096FD6" w:rsidRDefault="00096FD6" w14:paraId="224FF8C4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5F393E5C" wp14:editId="321A3327">
                  <wp:extent cx="129600" cy="185209"/>
                  <wp:effectExtent l="0" t="0" r="3810" b="571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10733BE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3C58F73C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7495847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927C968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96FD6" w14:paraId="56665E4A" w14:textId="77777777">
            <w:pPr>
              <w:rPr>
                <w:color w:val="000000"/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121030B" wp14:anchorId="32292FF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18415</wp:posOffset>
                      </wp:positionV>
                      <wp:extent cx="1628775" cy="476250"/>
                      <wp:effectExtent l="38100" t="19050" r="28575" b="38100"/>
                      <wp:wrapNone/>
                      <wp:docPr id="53" name="Akış Çizelgesi: Kar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762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27FBC" w:rsidR="00096FD6" w:rsidP="00096FD6" w:rsidRDefault="00096FD6" w14:paraId="4B99779F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C27FBC">
                                    <w:rPr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2292FF1">
                      <v:stroke joinstyle="miter"/>
                      <v:path textboxrect="5400,5400,16200,16200" gradientshapeok="t" o:connecttype="rect"/>
                    </v:shapetype>
                    <v:shape id="Akış Çizelgesi: Karar 53" style="position:absolute;margin-left:36.8pt;margin-top:1.45pt;width:128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">
                      <v:textbox>
                        <w:txbxContent>
                          <w:p w:rsidRPr="00C27FBC" w:rsidR="00096FD6" w:rsidP="00096FD6" w:rsidRDefault="00096FD6" w14:paraId="4B99779F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C27FBC"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96FD6" w:rsidR="00096FD6" w:rsidP="00096FD6" w:rsidRDefault="00096FD6" w14:paraId="303C2FF9" w14:textId="77777777">
            <w:pPr>
              <w:rPr>
                <w:sz w:val="20"/>
                <w:szCs w:val="20"/>
              </w:rPr>
            </w:pPr>
          </w:p>
          <w:p w:rsidR="00096FD6" w:rsidP="00096FD6" w:rsidRDefault="00096FD6" w14:paraId="10093D4D" w14:textId="77777777">
            <w:pPr>
              <w:rPr>
                <w:color w:val="000000"/>
                <w:sz w:val="20"/>
                <w:szCs w:val="20"/>
              </w:rPr>
            </w:pPr>
          </w:p>
          <w:p w:rsidR="00096FD6" w:rsidP="00096FD6" w:rsidRDefault="00096FD6" w14:paraId="4D815E48" w14:textId="77777777">
            <w:pPr>
              <w:rPr>
                <w:color w:val="000000"/>
                <w:sz w:val="20"/>
                <w:szCs w:val="20"/>
              </w:rPr>
            </w:pPr>
          </w:p>
          <w:p w:rsidRPr="00096FD6" w:rsidR="00096FD6" w:rsidP="00096FD6" w:rsidRDefault="00096FD6" w14:paraId="770AC98B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7EBCAD" wp14:editId="0B19001C">
                  <wp:extent cx="129600" cy="185209"/>
                  <wp:effectExtent l="0" t="0" r="381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EVET                                 </w:t>
            </w:r>
            <w:r>
              <w:rPr>
                <w:noProof/>
              </w:rPr>
              <w:drawing>
                <wp:inline distT="0" distB="0" distL="0" distR="0" wp14:anchorId="5925DBAE" wp14:editId="1C69942E">
                  <wp:extent cx="129600" cy="185209"/>
                  <wp:effectExtent l="0" t="0" r="3810" b="571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HAYIR</w: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3E2CE15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5F08EDB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3DBB765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706A48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BE638F" w14:paraId="44E312AE" w14:textId="77777777">
            <w:pPr>
              <w:rPr>
                <w:color w:val="000000"/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880BCE1" wp14:anchorId="196666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52705</wp:posOffset>
                      </wp:positionV>
                      <wp:extent cx="1257300" cy="657225"/>
                      <wp:effectExtent l="0" t="0" r="19050" b="28575"/>
                      <wp:wrapNone/>
                      <wp:docPr id="8" name="Akış Çizelgesi: Sonlandır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6572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27FBC" w:rsidR="00BE638F" w:rsidP="00BE638F" w:rsidRDefault="00BE638F" w14:paraId="5A8F6CD7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Başvuru dosyasının incelenmesi ve sonuçların ilanı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8" style="position:absolute;margin-left:.1pt;margin-top:4.15pt;width:99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#a5a5a5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" w14:anchorId="196666C1">
                      <v:path arrowok="t"/>
                      <v:textbox>
                        <w:txbxContent>
                          <w:p w:rsidRPr="00C27FBC" w:rsidR="00BE638F" w:rsidP="00BE638F" w:rsidRDefault="00BE638F" w14:paraId="5A8F6CD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Başvuru dosyasının incelenmesi ve sonuçların ilanı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96FD6" w14:paraId="5650812A" w14:textId="77777777">
            <w:pPr>
              <w:rPr>
                <w:color w:val="000000"/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59CAB520" wp14:anchorId="4DDAB125">
                      <wp:simplePos x="0" y="0"/>
                      <wp:positionH relativeFrom="column">
                        <wp:posOffset>-1462405</wp:posOffset>
                      </wp:positionH>
                      <wp:positionV relativeFrom="paragraph">
                        <wp:posOffset>-12700</wp:posOffset>
                      </wp:positionV>
                      <wp:extent cx="1352550" cy="733425"/>
                      <wp:effectExtent l="0" t="0" r="19050" b="28575"/>
                      <wp:wrapNone/>
                      <wp:docPr id="54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0" cy="73342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D6" w:rsidP="00096FD6" w:rsidRDefault="00096FD6" w14:paraId="3E67F7D3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Başvuru dosyalarının Meslek Yüksekokulumuz Akademik Teşvik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Başvuru  ve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İnceleme  komisyonuna iade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4" style="position:absolute;margin-left:-115.15pt;margin-top:-1pt;width:106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" w14:anchorId="4DDAB125">
                      <v:path arrowok="t"/>
                      <v:textbox>
                        <w:txbxContent>
                          <w:p w:rsidR="00096FD6" w:rsidP="00096FD6" w:rsidRDefault="00096FD6" w14:paraId="3E67F7D3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Başvuru dosyalarının Meslek Yüksekokulumuz Akademik Teşvik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Başvuru  ve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İnceleme  komisyonuna iade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69780DEF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740B251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BB7023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96FD6" w14:paraId="16DD4E21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                </w:t>
            </w:r>
            <w:r>
              <w:rPr>
                <w:noProof/>
              </w:rPr>
              <w:drawing>
                <wp:inline distT="0" distB="0" distL="0" distR="0" wp14:anchorId="509380EA" wp14:editId="45C56740">
                  <wp:extent cx="129600" cy="185209"/>
                  <wp:effectExtent l="0" t="0" r="3810" b="571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56ACB81" wp14:anchorId="4116DEB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318135</wp:posOffset>
                      </wp:positionV>
                      <wp:extent cx="1866900" cy="266700"/>
                      <wp:effectExtent l="0" t="0" r="19050" b="19050"/>
                      <wp:wrapNone/>
                      <wp:docPr id="65" name="Akış Çizelgesi: İşle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26670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D6" w:rsidP="00096FD6" w:rsidRDefault="00096FD6" w14:paraId="1E8BF504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Değerlendirme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5" style="position:absolute;margin-left:33.5pt;margin-top:25.05pt;width:14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" w14:anchorId="4116DEB6">
                      <v:path arrowok="t"/>
                      <v:textbox>
                        <w:txbxContent>
                          <w:p w:rsidR="00096FD6" w:rsidP="00096FD6" w:rsidRDefault="00096FD6" w14:paraId="1E8BF504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Değerlendirme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30B0069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181B8D5F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1B00615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A9ACA4E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E638F" w14:paraId="4F50025A" w14:textId="77777777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</w:t>
            </w:r>
            <w:r>
              <w:rPr>
                <w:noProof/>
              </w:rPr>
              <w:drawing>
                <wp:inline distT="0" distB="0" distL="0" distR="0" wp14:anchorId="0D0DD01C" wp14:editId="65F57725">
                  <wp:extent cx="129600" cy="185209"/>
                  <wp:effectExtent l="0" t="0" r="3810" b="571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BE638F" w:rsidR="00BE638F" w:rsidP="00BE638F" w:rsidRDefault="00BE638F" w14:paraId="4B7725BD" w14:textId="77777777">
            <w:pPr>
              <w:rPr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3DC3C006" wp14:anchorId="14E8B06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19685</wp:posOffset>
                      </wp:positionV>
                      <wp:extent cx="2571750" cy="352425"/>
                      <wp:effectExtent l="0" t="0" r="19050" b="28575"/>
                      <wp:wrapNone/>
                      <wp:docPr id="67" name="Akış Çizelgesi: İşle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0" cy="35242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D6" w:rsidP="00096FD6" w:rsidRDefault="00096FD6" w14:paraId="05CED595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Birim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Akademik  Teşvik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Başvuru ve İnceleme  komisyonu tarafından ilanlara itirazların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7" style="position:absolute;margin-left:3.4pt;margin-top:1.55pt;width:202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" w14:anchorId="14E8B065">
                      <v:path arrowok="t"/>
                      <v:textbox>
                        <w:txbxContent>
                          <w:p w:rsidR="00096FD6" w:rsidP="00096FD6" w:rsidRDefault="00096FD6" w14:paraId="05CED595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Birim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Akademik  Teşvik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Başvuru ve İnceleme  komisyonu tarafından ilanlara itirazların yapılması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38F" w:rsidP="00BE638F" w:rsidRDefault="00BE638F" w14:paraId="34EFA4D8" w14:textId="77777777">
            <w:pPr>
              <w:rPr>
                <w:noProof/>
              </w:rPr>
            </w:pPr>
          </w:p>
          <w:p w:rsidR="00BE638F" w:rsidP="00BE638F" w:rsidRDefault="00BE638F" w14:paraId="6893BC7F" w14:textId="77777777">
            <w:pPr>
              <w:rPr>
                <w:noProof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</w:p>
          <w:p w:rsidRPr="00BE638F" w:rsidR="00BE638F" w:rsidP="00BE638F" w:rsidRDefault="00BE638F" w14:paraId="06B33FAA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   </w:t>
            </w:r>
            <w:r>
              <w:rPr>
                <w:noProof/>
              </w:rPr>
              <w:drawing>
                <wp:inline distT="0" distB="0" distL="0" distR="0" wp14:anchorId="19AA7BE6" wp14:editId="3C5FF89A">
                  <wp:extent cx="129600" cy="185209"/>
                  <wp:effectExtent l="0" t="0" r="3810" b="571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59E02F9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39E4D65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67A04AD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8A2F8E1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96FD6" w14:paraId="1F32CB5F" w14:textId="77777777">
            <w:pPr>
              <w:rPr>
                <w:color w:val="000000"/>
                <w:sz w:val="20"/>
                <w:szCs w:val="20"/>
              </w:rPr>
            </w:pPr>
            <w:r w:rsidRPr="00C967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53F688C" wp14:anchorId="48D101D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126365</wp:posOffset>
                      </wp:positionV>
                      <wp:extent cx="2676525" cy="790575"/>
                      <wp:effectExtent l="0" t="0" r="28575" b="28575"/>
                      <wp:wrapNone/>
                      <wp:docPr id="70" name="Akış Çizelgesi: Sonlandırıcı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6525" cy="790575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27FBC" w:rsidR="00096FD6" w:rsidP="00096FD6" w:rsidRDefault="00096FD6" w14:paraId="564BE277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İtirazların BAİBÜ </w:t>
                                  </w:r>
                                  <w:r w:rsidRPr="00C27FBC">
                                    <w:rPr>
                                      <w:sz w:val="16"/>
                                      <w:szCs w:val="16"/>
                                    </w:rPr>
                                    <w:t xml:space="preserve">Akademik </w:t>
                                  </w:r>
                                  <w:proofErr w:type="gramStart"/>
                                  <w:r w:rsidRPr="00C27FBC">
                                    <w:rPr>
                                      <w:sz w:val="16"/>
                                      <w:szCs w:val="16"/>
                                    </w:rPr>
                                    <w:t>Teşvik  Komisyonu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tarafından  kesin karara bağlanması  ve sonuçlanması   -  itiraz sonuçlarının  ilan edilmesi ve ilgili birimlere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70" style="position:absolute;margin-left:.1pt;margin-top:9.95pt;width:210.7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" w14:anchorId="48D101D0">
                      <v:path arrowok="t"/>
                      <v:textbox>
                        <w:txbxContent>
                          <w:p w:rsidRPr="00C27FBC" w:rsidR="00096FD6" w:rsidP="00096FD6" w:rsidRDefault="00096FD6" w14:paraId="564BE277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İtirazların BAİBÜ </w:t>
                            </w:r>
                            <w:r w:rsidRPr="00C27FBC">
                              <w:rPr>
                                <w:sz w:val="16"/>
                                <w:szCs w:val="16"/>
                              </w:rPr>
                              <w:t xml:space="preserve">Akademik </w:t>
                            </w:r>
                            <w:proofErr w:type="gramStart"/>
                            <w:r w:rsidRPr="00C27FBC">
                              <w:rPr>
                                <w:sz w:val="16"/>
                                <w:szCs w:val="16"/>
                              </w:rPr>
                              <w:t>Teşvik  Komisyonu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tarafından  kesin karara bağlanması  ve sonuçlanması   -  itiraz sonuçlarının  ilan edilmesi ve ilgili birimlere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AB0CA42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248EB" w14:paraId="6B4C4281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</w:tbl>
    <w:p w:rsidR="00A40877" w:rsidP="001B4140" w:rsidRDefault="00A40877" w14:paraId="0B65182B" w14:textId="77777777">
      <w:r>
        <w:t xml:space="preserve">                                               </w:t>
      </w:r>
    </w:p>
    <w:sectPr w:rsidR="00A40877" w:rsidSect="00224FD7">
      <w:footerReference r:id="R6d68392570d748a8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FE91" w14:textId="77777777" w:rsidR="00C64C84" w:rsidRDefault="00C64C84">
      <w:r>
        <w:separator/>
      </w:r>
    </w:p>
  </w:endnote>
  <w:endnote w:type="continuationSeparator" w:id="0">
    <w:p w14:paraId="33837587" w14:textId="77777777" w:rsidR="00C64C84" w:rsidRDefault="00C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6165CC9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80F3" w14:textId="77777777" w:rsidR="00C64C84" w:rsidRDefault="00C64C84">
      <w:r>
        <w:separator/>
      </w:r>
    </w:p>
  </w:footnote>
  <w:footnote w:type="continuationSeparator" w:id="0">
    <w:p w14:paraId="5B73859B" w14:textId="77777777" w:rsidR="00C64C84" w:rsidRDefault="00C64C8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793D27E2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239307F4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63FD3B2E" wp14:anchorId="2248F575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5AA4EE9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0461CD4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370C0B8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64224C5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12D7CF2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İA/030/38</w:t>
          </w:r>
        </w:p>
        <w:p w:rsidRPr="006A0EAB" w:rsidR="00236C68" w:rsidP="0054734C" w:rsidRDefault="00236C68" w14:paraId="7C33807B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18.10.2022</w:t>
          </w:r>
        </w:p>
        <w:p w:rsidRPr="006A0EAB" w:rsidR="00236C68" w:rsidP="0054734C" w:rsidRDefault="00236C68" w14:paraId="5ED4E30C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281720A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1A4C3941" w14:textId="77777777">
          <w:pPr>
            <w:rPr>
              <w:lang w:val="en-US"/>
            </w:rPr>
          </w:pPr>
        </w:p>
      </w:tc>
    </w:tr>
    <w:tr w:rsidRPr="006A0EAB" w:rsidR="00236C68" w:rsidTr="00236C68" w14:paraId="2794AD1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A300EED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60B95D75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AKADEMİK TEŞVİK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24336A8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0DC2027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889123">
    <w:abstractNumId w:val="3"/>
  </w:num>
  <w:num w:numId="2" w16cid:durableId="958680380">
    <w:abstractNumId w:val="26"/>
  </w:num>
  <w:num w:numId="3" w16cid:durableId="1617055492">
    <w:abstractNumId w:val="8"/>
  </w:num>
  <w:num w:numId="4" w16cid:durableId="1053045761">
    <w:abstractNumId w:val="10"/>
  </w:num>
  <w:num w:numId="5" w16cid:durableId="457720595">
    <w:abstractNumId w:val="21"/>
  </w:num>
  <w:num w:numId="6" w16cid:durableId="715012683">
    <w:abstractNumId w:val="24"/>
  </w:num>
  <w:num w:numId="7" w16cid:durableId="1282807502">
    <w:abstractNumId w:val="4"/>
  </w:num>
  <w:num w:numId="8" w16cid:durableId="1680812832">
    <w:abstractNumId w:val="17"/>
  </w:num>
  <w:num w:numId="9" w16cid:durableId="223373787">
    <w:abstractNumId w:val="13"/>
  </w:num>
  <w:num w:numId="10" w16cid:durableId="2043167080">
    <w:abstractNumId w:val="9"/>
  </w:num>
  <w:num w:numId="11" w16cid:durableId="384063227">
    <w:abstractNumId w:val="19"/>
  </w:num>
  <w:num w:numId="12" w16cid:durableId="1266770546">
    <w:abstractNumId w:val="25"/>
  </w:num>
  <w:num w:numId="13" w16cid:durableId="1942950514">
    <w:abstractNumId w:val="0"/>
  </w:num>
  <w:num w:numId="14" w16cid:durableId="214898424">
    <w:abstractNumId w:val="5"/>
  </w:num>
  <w:num w:numId="15" w16cid:durableId="774790675">
    <w:abstractNumId w:val="15"/>
  </w:num>
  <w:num w:numId="16" w16cid:durableId="1684935200">
    <w:abstractNumId w:val="16"/>
  </w:num>
  <w:num w:numId="17" w16cid:durableId="875192680">
    <w:abstractNumId w:val="7"/>
  </w:num>
  <w:num w:numId="18" w16cid:durableId="354231162">
    <w:abstractNumId w:val="14"/>
  </w:num>
  <w:num w:numId="19" w16cid:durableId="225184716">
    <w:abstractNumId w:val="20"/>
  </w:num>
  <w:num w:numId="20" w16cid:durableId="1952273624">
    <w:abstractNumId w:val="11"/>
  </w:num>
  <w:num w:numId="21" w16cid:durableId="75367820">
    <w:abstractNumId w:val="18"/>
  </w:num>
  <w:num w:numId="22" w16cid:durableId="1984195435">
    <w:abstractNumId w:val="2"/>
  </w:num>
  <w:num w:numId="23" w16cid:durableId="688993990">
    <w:abstractNumId w:val="6"/>
  </w:num>
  <w:num w:numId="24" w16cid:durableId="658775992">
    <w:abstractNumId w:val="1"/>
  </w:num>
  <w:num w:numId="25" w16cid:durableId="1208031093">
    <w:abstractNumId w:val="22"/>
  </w:num>
  <w:num w:numId="26" w16cid:durableId="182978055">
    <w:abstractNumId w:val="23"/>
  </w:num>
  <w:num w:numId="27" w16cid:durableId="1267158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7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6FD6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240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48EB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67E0"/>
    <w:rsid w:val="00582A3A"/>
    <w:rsid w:val="0058733F"/>
    <w:rsid w:val="0059594B"/>
    <w:rsid w:val="00596834"/>
    <w:rsid w:val="005A2DA1"/>
    <w:rsid w:val="005B33F4"/>
    <w:rsid w:val="005B4F45"/>
    <w:rsid w:val="005C1F15"/>
    <w:rsid w:val="005E237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7F8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17B6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638F"/>
    <w:rsid w:val="00BE7F34"/>
    <w:rsid w:val="00BF1C10"/>
    <w:rsid w:val="00C057C0"/>
    <w:rsid w:val="00C21536"/>
    <w:rsid w:val="00C23B05"/>
    <w:rsid w:val="00C25687"/>
    <w:rsid w:val="00C26761"/>
    <w:rsid w:val="00C350E1"/>
    <w:rsid w:val="00C417BE"/>
    <w:rsid w:val="00C42B24"/>
    <w:rsid w:val="00C51E61"/>
    <w:rsid w:val="00C57EC6"/>
    <w:rsid w:val="00C6286D"/>
    <w:rsid w:val="00C62AD8"/>
    <w:rsid w:val="00C64C84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161BE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7F4D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7F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d68392570d748a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Akademik TEŞVİK.dotx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Sebahat Cenkçi</cp:lastModifiedBy>
  <cp:revision>2</cp:revision>
  <cp:lastPrinted>2018-09-24T13:03:00Z</cp:lastPrinted>
  <dcterms:created xsi:type="dcterms:W3CDTF">2022-10-18T13:31:00Z</dcterms:created>
  <dcterms:modified xsi:type="dcterms:W3CDTF">2022-10-18T13:31:00Z</dcterms:modified>
</cp:coreProperties>
</file>